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D2C2" w14:textId="3D93D599" w:rsidR="00B41336" w:rsidRPr="001F140E" w:rsidRDefault="00B41336" w:rsidP="00B41336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all’insussistenza del</w:t>
      </w:r>
      <w:r w:rsidRPr="006621E3">
        <w:rPr>
          <w:rFonts w:ascii="Garamond" w:hAnsi="Garamond"/>
          <w:b/>
          <w:bCs/>
          <w:smallCaps/>
          <w:sz w:val="26"/>
          <w:szCs w:val="26"/>
        </w:rPr>
        <w:t xml:space="preserve">le </w:t>
      </w:r>
      <w:r>
        <w:rPr>
          <w:rFonts w:ascii="Garamond" w:hAnsi="Garamond"/>
          <w:b/>
          <w:bCs/>
          <w:smallCaps/>
          <w:sz w:val="26"/>
          <w:szCs w:val="26"/>
        </w:rPr>
        <w:t>condizioni previste dall’articolo 24, comma 25 del D.L. 6 luglio 2011, n. 98</w:t>
      </w:r>
      <w:r w:rsidR="007453A3">
        <w:rPr>
          <w:rFonts w:ascii="Garamond" w:hAnsi="Garamond"/>
          <w:b/>
          <w:bCs/>
          <w:smallCaps/>
          <w:sz w:val="26"/>
          <w:szCs w:val="26"/>
        </w:rPr>
        <w:t xml:space="preserve"> e da altre disposizioni di legge</w:t>
      </w:r>
    </w:p>
    <w:p w14:paraId="0C36744B" w14:textId="35242AFB" w:rsidR="00C55F63" w:rsidRPr="00B743BF" w:rsidRDefault="00C55F63" w:rsidP="00E02ACC">
      <w:pPr>
        <w:pStyle w:val="Titolo"/>
        <w:spacing w:before="72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</w:t>
      </w:r>
      <w:r w:rsidR="00961F8B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2639BF08" w:rsidR="00307A6C" w:rsidRPr="00B743B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 w:rsidR="002D732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70B19752" w:rsidR="00307A6C" w:rsidRPr="00B743BF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………………………………………………………..</w:t>
      </w:r>
    </w:p>
    <w:p w14:paraId="727F7456" w14:textId="1398E778" w:rsidR="00B743BF" w:rsidRPr="00B743BF" w:rsidRDefault="00B743BF" w:rsidP="00B743B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 w:rsidR="0051709A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0D42B1F1" w14:textId="71942F77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7DF0E165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51145B65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7D4ACE32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195745B5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 w:rsidR="0051709A">
        <w:rPr>
          <w:rFonts w:ascii="Garamond" w:hAnsi="Garamond"/>
          <w:color w:val="000000"/>
          <w:sz w:val="26"/>
          <w:szCs w:val="26"/>
        </w:rPr>
        <w:t xml:space="preserve"> e </w:t>
      </w:r>
      <w:r w:rsidR="0051709A"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CA20B1A" w14:textId="77777777" w:rsidR="00C55F63" w:rsidRPr="002D732C" w:rsidRDefault="00C55F63" w:rsidP="00E02AC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8E5AF5E" w14:textId="494DBAE0" w:rsidR="00E400E6" w:rsidRDefault="007413B9" w:rsidP="00D703E6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 xml:space="preserve">sotto la propria responsabilità, </w:t>
      </w:r>
      <w:r>
        <w:rPr>
          <w:rFonts w:ascii="Garamond" w:hAnsi="Garamond"/>
          <w:b w:val="0"/>
          <w:sz w:val="26"/>
          <w:szCs w:val="26"/>
          <w:u w:val="none"/>
        </w:rPr>
        <w:t>che</w:t>
      </w:r>
      <w:r w:rsidR="00E02ACC" w:rsidRPr="0051709A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B41336" w:rsidRPr="00B41336">
        <w:rPr>
          <w:rFonts w:ascii="Garamond" w:hAnsi="Garamond"/>
          <w:b w:val="0"/>
          <w:sz w:val="26"/>
          <w:szCs w:val="26"/>
          <w:u w:val="none"/>
        </w:rPr>
        <w:t xml:space="preserve">il sottoscritto e i soggetti di cui all’allegato elenco non risultano condannati, anche con sentenza non definitiva, ovvero imputati, per uno dei delitti previsti dagli articoli 2 e 3 del decreto legislativo 10 marzo 2000, n. 74 e dagli articoli 314, 316, 317, 318, 319, 319-ter, </w:t>
      </w:r>
      <w:r w:rsidR="006728F9">
        <w:rPr>
          <w:rFonts w:ascii="Garamond" w:hAnsi="Garamond"/>
          <w:b w:val="0"/>
          <w:sz w:val="26"/>
          <w:szCs w:val="26"/>
          <w:u w:val="none"/>
        </w:rPr>
        <w:t>319 quater,</w:t>
      </w:r>
      <w:r w:rsidR="00A6355E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B41336" w:rsidRPr="00B41336">
        <w:rPr>
          <w:rFonts w:ascii="Garamond" w:hAnsi="Garamond"/>
          <w:b w:val="0"/>
          <w:sz w:val="26"/>
          <w:szCs w:val="26"/>
          <w:u w:val="none"/>
        </w:rPr>
        <w:t>320, 321, 322, 32</w:t>
      </w:r>
      <w:r w:rsidR="006728F9">
        <w:rPr>
          <w:rFonts w:ascii="Garamond" w:hAnsi="Garamond"/>
          <w:b w:val="0"/>
          <w:sz w:val="26"/>
          <w:szCs w:val="26"/>
          <w:u w:val="none"/>
        </w:rPr>
        <w:t>2 bis</w:t>
      </w:r>
      <w:r w:rsidR="00B41336" w:rsidRPr="00B41336">
        <w:rPr>
          <w:rFonts w:ascii="Garamond" w:hAnsi="Garamond"/>
          <w:b w:val="0"/>
          <w:sz w:val="26"/>
          <w:szCs w:val="26"/>
          <w:u w:val="none"/>
        </w:rPr>
        <w:t xml:space="preserve">, </w:t>
      </w:r>
      <w:r w:rsidR="003B291F" w:rsidRPr="003B291F">
        <w:rPr>
          <w:rFonts w:ascii="Garamond" w:hAnsi="Garamond"/>
          <w:b w:val="0"/>
          <w:sz w:val="26"/>
          <w:szCs w:val="26"/>
          <w:u w:val="none"/>
        </w:rPr>
        <w:t>346-bis, 353, 353-bis, 354, 355, 356</w:t>
      </w:r>
      <w:r w:rsidR="003B291F">
        <w:rPr>
          <w:rFonts w:ascii="Garamond" w:hAnsi="Garamond"/>
          <w:b w:val="0"/>
          <w:sz w:val="26"/>
          <w:szCs w:val="26"/>
          <w:u w:val="none"/>
        </w:rPr>
        <w:t>,</w:t>
      </w:r>
      <w:r w:rsidR="00B41336" w:rsidRPr="00B41336">
        <w:rPr>
          <w:rFonts w:ascii="Garamond" w:hAnsi="Garamond"/>
          <w:b w:val="0"/>
          <w:sz w:val="26"/>
          <w:szCs w:val="26"/>
          <w:u w:val="none"/>
        </w:rPr>
        <w:t>416, 416-bis, 648, 648-bis</w:t>
      </w:r>
      <w:r w:rsidR="00607EE7">
        <w:rPr>
          <w:rFonts w:ascii="Garamond" w:hAnsi="Garamond"/>
          <w:b w:val="0"/>
          <w:sz w:val="26"/>
          <w:szCs w:val="26"/>
          <w:u w:val="none"/>
        </w:rPr>
        <w:t>,</w:t>
      </w:r>
      <w:r w:rsidR="00B41336" w:rsidRPr="00B41336">
        <w:rPr>
          <w:rFonts w:ascii="Garamond" w:hAnsi="Garamond"/>
          <w:b w:val="0"/>
          <w:sz w:val="26"/>
          <w:szCs w:val="26"/>
          <w:u w:val="none"/>
        </w:rPr>
        <w:t xml:space="preserve"> 648-ter </w:t>
      </w:r>
      <w:r w:rsidR="00607EE7" w:rsidRPr="00B41336">
        <w:rPr>
          <w:rFonts w:ascii="Garamond" w:hAnsi="Garamond"/>
          <w:b w:val="0"/>
          <w:sz w:val="26"/>
          <w:szCs w:val="26"/>
          <w:u w:val="none"/>
        </w:rPr>
        <w:t xml:space="preserve">e </w:t>
      </w:r>
      <w:r w:rsidR="00413BDB" w:rsidRPr="00413BDB">
        <w:rPr>
          <w:rFonts w:ascii="Garamond" w:hAnsi="Garamond"/>
          <w:b w:val="0"/>
          <w:sz w:val="26"/>
          <w:szCs w:val="26"/>
          <w:u w:val="none"/>
        </w:rPr>
        <w:t xml:space="preserve">648-ter.1 </w:t>
      </w:r>
      <w:r w:rsidR="00B41336" w:rsidRPr="00B41336">
        <w:rPr>
          <w:rFonts w:ascii="Garamond" w:hAnsi="Garamond"/>
          <w:b w:val="0"/>
          <w:sz w:val="26"/>
          <w:szCs w:val="26"/>
          <w:u w:val="none"/>
        </w:rPr>
        <w:t>del codice penale ovvero, se commesso all'estero, per un delitto di criminalità organizzata o di riciclaggio di denaro proveniente da attività illecite</w:t>
      </w:r>
      <w:r w:rsidR="00B11147">
        <w:rPr>
          <w:rFonts w:ascii="Garamond" w:hAnsi="Garamond"/>
          <w:b w:val="0"/>
          <w:sz w:val="26"/>
          <w:szCs w:val="26"/>
          <w:u w:val="none"/>
        </w:rPr>
        <w:t xml:space="preserve">; nonché per </w:t>
      </w:r>
      <w:r w:rsidR="00856E69">
        <w:rPr>
          <w:rFonts w:ascii="Garamond" w:hAnsi="Garamond"/>
          <w:b w:val="0"/>
          <w:sz w:val="26"/>
          <w:szCs w:val="26"/>
          <w:u w:val="none"/>
        </w:rPr>
        <w:t>uno dei reati di</w:t>
      </w:r>
      <w:r w:rsidR="00071548">
        <w:rPr>
          <w:rFonts w:ascii="Garamond" w:hAnsi="Garamond"/>
          <w:b w:val="0"/>
          <w:sz w:val="26"/>
          <w:szCs w:val="26"/>
          <w:u w:val="none"/>
        </w:rPr>
        <w:t xml:space="preserve"> cui </w:t>
      </w:r>
      <w:r w:rsidR="0041061B">
        <w:rPr>
          <w:rFonts w:ascii="Garamond" w:hAnsi="Garamond"/>
          <w:b w:val="0"/>
          <w:sz w:val="26"/>
          <w:szCs w:val="26"/>
          <w:u w:val="none"/>
        </w:rPr>
        <w:t>al par. 5.1.2 delle Regole amministrative.</w:t>
      </w:r>
    </w:p>
    <w:p w14:paraId="4CE39E5A" w14:textId="43402127" w:rsidR="0051709A" w:rsidRDefault="0051709A" w:rsidP="00D703E6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sz w:val="26"/>
          <w:szCs w:val="26"/>
          <w:u w:val="none"/>
        </w:rPr>
        <w:t>Il/La sottoscritto/a dichiara, inoltre, di essere informato che i dati personali raccolti saranno trattati con le modalità previste dall’Informativa sul trattamento dei dati personali ai sensi del Regolamento (UE) 2016/679 del 27 aprile 2016 pubblicata sul sito istituzionale dell’Agenzia delle dogane e dei monopoli (</w:t>
      </w:r>
      <w:hyperlink r:id="rId11" w:history="1">
        <w:r w:rsidRPr="00282253">
          <w:rPr>
            <w:rStyle w:val="Collegamentoipertestuale"/>
            <w:rFonts w:ascii="Garamond" w:hAnsi="Garamond"/>
            <w:b w:val="0"/>
            <w:sz w:val="26"/>
            <w:szCs w:val="26"/>
          </w:rPr>
          <w:t>https://www.adm.gov.it/portale/informativa</w:t>
        </w:r>
      </w:hyperlink>
      <w:r w:rsidRPr="0051709A">
        <w:rPr>
          <w:rFonts w:ascii="Garamond" w:hAnsi="Garamond"/>
          <w:b w:val="0"/>
          <w:sz w:val="26"/>
          <w:szCs w:val="26"/>
          <w:u w:val="none"/>
        </w:rPr>
        <w:t>).</w:t>
      </w:r>
    </w:p>
    <w:p w14:paraId="32054FE8" w14:textId="73A850DA" w:rsidR="0051709A" w:rsidRPr="0051709A" w:rsidRDefault="0051709A" w:rsidP="0051709A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</w:p>
    <w:p w14:paraId="10D74CA1" w14:textId="77BFBC6B" w:rsidR="0051709A" w:rsidRPr="0051709A" w:rsidRDefault="0051709A" w:rsidP="0051709A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>________________________________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  <w:t>___________________________________</w:t>
      </w:r>
    </w:p>
    <w:p w14:paraId="112C93A7" w14:textId="25E4AC64" w:rsidR="0051709A" w:rsidRDefault="0051709A">
      <w:pPr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tbl>
      <w:tblPr>
        <w:tblW w:w="10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1605"/>
        <w:gridCol w:w="1387"/>
        <w:gridCol w:w="1209"/>
      </w:tblGrid>
      <w:tr w:rsidR="0051709A" w14:paraId="583FDEA0" w14:textId="77777777" w:rsidTr="008048AE">
        <w:trPr>
          <w:trHeight w:val="316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B92F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bookmarkStart w:id="0" w:name="_Hlk146820905"/>
            <w:r w:rsidRPr="0051709A">
              <w:rPr>
                <w:rFonts w:ascii="Garamond" w:hAnsi="Garamond"/>
                <w:bCs/>
                <w:color w:val="000000"/>
              </w:rPr>
              <w:lastRenderedPageBreak/>
              <w:t>Cognome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6EF5B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Nome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4F87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Luogo di nascita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9CE0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data di nascita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0502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codice fiscale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BEA14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ruolo</w:t>
            </w:r>
          </w:p>
        </w:tc>
      </w:tr>
      <w:tr w:rsidR="0051709A" w14:paraId="742B3B01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866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F4F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54A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971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E99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A52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43A11F1E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88E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35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E0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50F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34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6BC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0023A8A3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389C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925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178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BDA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967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9356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5BB9F123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29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BEC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F45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1E7E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256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6E2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29C6D885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A82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4A5B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D98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45E7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90B8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CA73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AF8BC17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38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1DA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6FA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274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48F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8B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7589C58F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88A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C829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56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6AC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47E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4D7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D78CD40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F32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619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5ED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F8C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03B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D67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EF2E0E7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D11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F313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2C7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6225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AF3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458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959C6D4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ADDF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946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83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033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55B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BDCF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2A63E479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D829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B0F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C28C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281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28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619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645FEC8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40C5E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527D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6B67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34FD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9FB8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3A53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9799AD4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4C034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7166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37C8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D44B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1520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4CFE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0B84AF3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587C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722E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1EB0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33F5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1E2D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8441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30893A4F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FF43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8B4B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9253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6C32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9337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7371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5EA343BB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EB11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C37F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ACCB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BD90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2A26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C819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4CF68138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A55A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4665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6274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E110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F4C5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1BF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4E68CD7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811F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61BA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FB73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4F29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AEEA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37E0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32472ED2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D3B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1BD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442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04A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7C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37CC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472E93C2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BF52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6C6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FA58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DC8D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CA2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E86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502B374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6228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7D94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76E2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8D31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5D5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D632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4EC2C55A" w14:textId="77777777" w:rsidTr="008048AE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8AB2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9C7C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1553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2EDCA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392A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E4CB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bookmarkEnd w:id="0"/>
    <w:p w14:paraId="2CE7C412" w14:textId="77777777" w:rsidR="008048AE" w:rsidRPr="0051709A" w:rsidRDefault="008048AE" w:rsidP="008048AE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</w:p>
    <w:p w14:paraId="0B8E47F7" w14:textId="743C0274" w:rsidR="004B05C9" w:rsidRPr="004B05C9" w:rsidRDefault="008048AE" w:rsidP="008048AE">
      <w:pPr>
        <w:pStyle w:val="Titolo"/>
        <w:spacing w:before="240"/>
        <w:ind w:left="0" w:right="96"/>
        <w:jc w:val="both"/>
        <w:rPr>
          <w:rFonts w:ascii="Garamond" w:hAnsi="Garamond"/>
          <w:color w:val="000000"/>
          <w:sz w:val="26"/>
          <w:szCs w:val="26"/>
        </w:rPr>
      </w:pP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>________________________________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  <w:t>___________________________________</w:t>
      </w:r>
    </w:p>
    <w:sectPr w:rsidR="004B05C9" w:rsidRPr="004B05C9" w:rsidSect="00810451">
      <w:headerReference w:type="default" r:id="rId12"/>
      <w:footerReference w:type="default" r:id="rId13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D838" w14:textId="77777777" w:rsidR="00C81ADC" w:rsidRDefault="00C81ADC">
      <w:r>
        <w:separator/>
      </w:r>
    </w:p>
  </w:endnote>
  <w:endnote w:type="continuationSeparator" w:id="0">
    <w:p w14:paraId="737A0517" w14:textId="77777777" w:rsidR="00C81ADC" w:rsidRDefault="00C8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680E" w14:textId="77777777" w:rsidR="0051709A" w:rsidRDefault="0051709A" w:rsidP="009A062A">
    <w:pPr>
      <w:pStyle w:val="Pidipagina"/>
      <w:jc w:val="center"/>
    </w:pPr>
  </w:p>
  <w:sdt>
    <w:sdtPr>
      <w:id w:val="-274794005"/>
      <w:docPartObj>
        <w:docPartGallery w:val="Page Numbers (Bottom of Page)"/>
        <w:docPartUnique/>
      </w:docPartObj>
    </w:sdtPr>
    <w:sdtEndPr/>
    <w:sdtContent>
      <w:p w14:paraId="6E466147" w14:textId="4686964A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959C" w14:textId="77777777" w:rsidR="00C81ADC" w:rsidRDefault="00C81ADC">
      <w:r>
        <w:separator/>
      </w:r>
    </w:p>
  </w:footnote>
  <w:footnote w:type="continuationSeparator" w:id="0">
    <w:p w14:paraId="168E2E3C" w14:textId="77777777" w:rsidR="00C81ADC" w:rsidRDefault="00C8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4A8453C5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B743BF">
      <w:rPr>
        <w:rFonts w:ascii="Garamond" w:hAnsi="Garamond"/>
        <w:sz w:val="22"/>
        <w:szCs w:val="22"/>
      </w:rPr>
      <w:t>1</w:t>
    </w:r>
    <w:r w:rsidR="009F3DA0">
      <w:rPr>
        <w:rFonts w:ascii="Garamond" w:hAnsi="Garamond"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1548"/>
    <w:rsid w:val="00072034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5708"/>
    <w:rsid w:val="000B7835"/>
    <w:rsid w:val="000C130A"/>
    <w:rsid w:val="000C1F4C"/>
    <w:rsid w:val="000C5D3C"/>
    <w:rsid w:val="000D3FB1"/>
    <w:rsid w:val="00110E51"/>
    <w:rsid w:val="00111FED"/>
    <w:rsid w:val="0011238F"/>
    <w:rsid w:val="00113130"/>
    <w:rsid w:val="001168BB"/>
    <w:rsid w:val="00120869"/>
    <w:rsid w:val="00120E72"/>
    <w:rsid w:val="001270D4"/>
    <w:rsid w:val="00131562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4D5A"/>
    <w:rsid w:val="001C6CE1"/>
    <w:rsid w:val="001F140E"/>
    <w:rsid w:val="00200472"/>
    <w:rsid w:val="00203B5E"/>
    <w:rsid w:val="00205A3C"/>
    <w:rsid w:val="00205B0F"/>
    <w:rsid w:val="002073C7"/>
    <w:rsid w:val="00207A84"/>
    <w:rsid w:val="00215ACE"/>
    <w:rsid w:val="00232679"/>
    <w:rsid w:val="002326EC"/>
    <w:rsid w:val="00234C33"/>
    <w:rsid w:val="0023799A"/>
    <w:rsid w:val="00250479"/>
    <w:rsid w:val="00251C63"/>
    <w:rsid w:val="0026082F"/>
    <w:rsid w:val="00263DB3"/>
    <w:rsid w:val="00266A54"/>
    <w:rsid w:val="002677D2"/>
    <w:rsid w:val="002710B7"/>
    <w:rsid w:val="00271104"/>
    <w:rsid w:val="002738C4"/>
    <w:rsid w:val="00281608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291F"/>
    <w:rsid w:val="003B6309"/>
    <w:rsid w:val="003C4AF9"/>
    <w:rsid w:val="003C4E29"/>
    <w:rsid w:val="003D2FCF"/>
    <w:rsid w:val="003D3EA9"/>
    <w:rsid w:val="003D4E07"/>
    <w:rsid w:val="003E1B51"/>
    <w:rsid w:val="003E4B8E"/>
    <w:rsid w:val="003E7E77"/>
    <w:rsid w:val="003F051E"/>
    <w:rsid w:val="003F1D06"/>
    <w:rsid w:val="003F2E81"/>
    <w:rsid w:val="003F60D9"/>
    <w:rsid w:val="00403C2C"/>
    <w:rsid w:val="00407653"/>
    <w:rsid w:val="0041061B"/>
    <w:rsid w:val="00413BDB"/>
    <w:rsid w:val="00416045"/>
    <w:rsid w:val="00417E9D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C6EB1"/>
    <w:rsid w:val="004D0FAC"/>
    <w:rsid w:val="004D6007"/>
    <w:rsid w:val="004D73FB"/>
    <w:rsid w:val="005010D7"/>
    <w:rsid w:val="00502B73"/>
    <w:rsid w:val="00507F8E"/>
    <w:rsid w:val="0051131A"/>
    <w:rsid w:val="00514BE4"/>
    <w:rsid w:val="0051709A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74D54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067FC"/>
    <w:rsid w:val="00607EE7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600F"/>
    <w:rsid w:val="006728F9"/>
    <w:rsid w:val="00673599"/>
    <w:rsid w:val="00674C27"/>
    <w:rsid w:val="0069216B"/>
    <w:rsid w:val="00693874"/>
    <w:rsid w:val="00693C65"/>
    <w:rsid w:val="00696C71"/>
    <w:rsid w:val="006A2E77"/>
    <w:rsid w:val="006B4CA7"/>
    <w:rsid w:val="006C33D6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13B9"/>
    <w:rsid w:val="007437A0"/>
    <w:rsid w:val="007453A3"/>
    <w:rsid w:val="00753069"/>
    <w:rsid w:val="00771CDB"/>
    <w:rsid w:val="00780A26"/>
    <w:rsid w:val="007863FE"/>
    <w:rsid w:val="007917A2"/>
    <w:rsid w:val="007A2E3B"/>
    <w:rsid w:val="007A486C"/>
    <w:rsid w:val="007B5102"/>
    <w:rsid w:val="007B6ED8"/>
    <w:rsid w:val="007C5D67"/>
    <w:rsid w:val="007D00E2"/>
    <w:rsid w:val="007D0CB4"/>
    <w:rsid w:val="007D3E3F"/>
    <w:rsid w:val="007D4FD7"/>
    <w:rsid w:val="007E25A3"/>
    <w:rsid w:val="00801528"/>
    <w:rsid w:val="00802075"/>
    <w:rsid w:val="008048AE"/>
    <w:rsid w:val="0080523C"/>
    <w:rsid w:val="00810451"/>
    <w:rsid w:val="00810666"/>
    <w:rsid w:val="00815CB5"/>
    <w:rsid w:val="00822ABD"/>
    <w:rsid w:val="00824016"/>
    <w:rsid w:val="008272F3"/>
    <w:rsid w:val="008329AC"/>
    <w:rsid w:val="0083367D"/>
    <w:rsid w:val="008356E6"/>
    <w:rsid w:val="00836832"/>
    <w:rsid w:val="0084680D"/>
    <w:rsid w:val="00851C9E"/>
    <w:rsid w:val="00856E69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00A6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1530C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B0934"/>
    <w:rsid w:val="009B60E0"/>
    <w:rsid w:val="009C0CA5"/>
    <w:rsid w:val="009C3630"/>
    <w:rsid w:val="009D0DB0"/>
    <w:rsid w:val="009D465A"/>
    <w:rsid w:val="009E711A"/>
    <w:rsid w:val="009F3DA0"/>
    <w:rsid w:val="00A1137B"/>
    <w:rsid w:val="00A15DF7"/>
    <w:rsid w:val="00A15FFD"/>
    <w:rsid w:val="00A302F0"/>
    <w:rsid w:val="00A3054C"/>
    <w:rsid w:val="00A34889"/>
    <w:rsid w:val="00A355B6"/>
    <w:rsid w:val="00A36504"/>
    <w:rsid w:val="00A433D4"/>
    <w:rsid w:val="00A43A11"/>
    <w:rsid w:val="00A53BD7"/>
    <w:rsid w:val="00A56412"/>
    <w:rsid w:val="00A6355E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11147"/>
    <w:rsid w:val="00B201C8"/>
    <w:rsid w:val="00B2248C"/>
    <w:rsid w:val="00B24B21"/>
    <w:rsid w:val="00B30EAB"/>
    <w:rsid w:val="00B32BBE"/>
    <w:rsid w:val="00B34EB1"/>
    <w:rsid w:val="00B40DAC"/>
    <w:rsid w:val="00B41336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43BF"/>
    <w:rsid w:val="00B77993"/>
    <w:rsid w:val="00B80238"/>
    <w:rsid w:val="00B8715B"/>
    <w:rsid w:val="00B87604"/>
    <w:rsid w:val="00B93262"/>
    <w:rsid w:val="00B97401"/>
    <w:rsid w:val="00BA1DA6"/>
    <w:rsid w:val="00BA50C3"/>
    <w:rsid w:val="00BB15B7"/>
    <w:rsid w:val="00BB3036"/>
    <w:rsid w:val="00BD35E5"/>
    <w:rsid w:val="00BD5841"/>
    <w:rsid w:val="00BD703F"/>
    <w:rsid w:val="00BE64B2"/>
    <w:rsid w:val="00BE7349"/>
    <w:rsid w:val="00BE787B"/>
    <w:rsid w:val="00BF6701"/>
    <w:rsid w:val="00BF6957"/>
    <w:rsid w:val="00C02C77"/>
    <w:rsid w:val="00C04CBC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1ADC"/>
    <w:rsid w:val="00C836E5"/>
    <w:rsid w:val="00C86735"/>
    <w:rsid w:val="00C876F5"/>
    <w:rsid w:val="00C91780"/>
    <w:rsid w:val="00C92A0A"/>
    <w:rsid w:val="00C94564"/>
    <w:rsid w:val="00CA0E4C"/>
    <w:rsid w:val="00CA3AB3"/>
    <w:rsid w:val="00CB4DA2"/>
    <w:rsid w:val="00CB5018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703E6"/>
    <w:rsid w:val="00D74A4F"/>
    <w:rsid w:val="00D8292E"/>
    <w:rsid w:val="00D8332D"/>
    <w:rsid w:val="00D87040"/>
    <w:rsid w:val="00D87A1A"/>
    <w:rsid w:val="00DA0EA4"/>
    <w:rsid w:val="00DB0CAE"/>
    <w:rsid w:val="00DB633B"/>
    <w:rsid w:val="00DC268E"/>
    <w:rsid w:val="00DD4AB3"/>
    <w:rsid w:val="00DE3984"/>
    <w:rsid w:val="00DF767A"/>
    <w:rsid w:val="00E02ACC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13E9"/>
    <w:rsid w:val="00E414A6"/>
    <w:rsid w:val="00E473C2"/>
    <w:rsid w:val="00E476D1"/>
    <w:rsid w:val="00E51EF7"/>
    <w:rsid w:val="00E526CE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4B11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1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m.gov.it/portale/informativ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6735A9D3789E45A6C62E76026FD550" ma:contentTypeVersion="11" ma:contentTypeDescription="Creare un nuovo documento." ma:contentTypeScope="" ma:versionID="484ee60e8fc56848e28af4db9b1abe77">
  <xsd:schema xmlns:xsd="http://www.w3.org/2001/XMLSchema" xmlns:xs="http://www.w3.org/2001/XMLSchema" xmlns:p="http://schemas.microsoft.com/office/2006/metadata/properties" xmlns:ns2="bbf06913-738c-4a5d-9a3e-e1a8aecf18e3" targetNamespace="http://schemas.microsoft.com/office/2006/metadata/properties" ma:root="true" ma:fieldsID="bdfb033509b30b5ab0be246fb87b3d7f" ns2:_="">
    <xsd:import namespace="bbf06913-738c-4a5d-9a3e-e1a8aecf1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6913-738c-4a5d-9a3e-e1a8aecf1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9789271a-6437-4c13-9d3b-c2c7e6d32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06913-738c-4a5d-9a3e-e1a8aecf18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32D6D-88EC-4EF0-BC67-0A24E6925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06913-738c-4a5d-9a3e-e1a8aecf1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9B128-E1D5-461F-A460-CCEFF9911D3D}">
  <ds:schemaRefs>
    <ds:schemaRef ds:uri="http://schemas.microsoft.com/office/2006/metadata/properties"/>
    <ds:schemaRef ds:uri="http://schemas.microsoft.com/office/infopath/2007/PartnerControls"/>
    <ds:schemaRef ds:uri="bbf06913-738c-4a5d-9a3e-e1a8aecf18e3"/>
  </ds:schemaRefs>
</ds:datastoreItem>
</file>

<file path=customXml/itemProps4.xml><?xml version="1.0" encoding="utf-8"?>
<ds:datastoreItem xmlns:ds="http://schemas.openxmlformats.org/officeDocument/2006/customXml" ds:itemID="{AE360341-7F13-49A6-AFE4-958FEAA72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15</TotalTime>
  <Pages>2</Pages>
  <Words>292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3196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BIANCHINI ELISABETTA</cp:lastModifiedBy>
  <cp:revision>20</cp:revision>
  <cp:lastPrinted>2024-12-11T16:39:00Z</cp:lastPrinted>
  <dcterms:created xsi:type="dcterms:W3CDTF">2024-12-13T14:15:00Z</dcterms:created>
  <dcterms:modified xsi:type="dcterms:W3CDTF">2025-01-09T15:20:00Z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0x0101007F6735A9D3789E45A6C62E76026FD550</vt:lpwstr>
  </property>
  <property fmtid="{D5CDD505-2E9C-101B-9397-08002B2CF9AE}" pid="3" name="MediaServiceImageTags">
    <vt:lpwstr/>
  </property>
</Properties>
</file>